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57" w:rsidRPr="00924157" w:rsidRDefault="00924157" w:rsidP="00924157">
      <w:pPr>
        <w:rPr>
          <w:rFonts w:ascii="黑体" w:eastAsia="黑体" w:hAnsi="黑体"/>
          <w:bCs/>
          <w:sz w:val="32"/>
          <w:szCs w:val="32"/>
        </w:rPr>
      </w:pPr>
      <w:r w:rsidRPr="00924157">
        <w:rPr>
          <w:rFonts w:ascii="黑体" w:eastAsia="黑体" w:hAnsi="黑体" w:hint="eastAsia"/>
          <w:bCs/>
          <w:sz w:val="32"/>
          <w:szCs w:val="32"/>
        </w:rPr>
        <w:t>附件7</w:t>
      </w:r>
    </w:p>
    <w:p w:rsidR="003C79B5" w:rsidRPr="00924157" w:rsidRDefault="003C79B5" w:rsidP="003C79B5">
      <w:pPr>
        <w:jc w:val="center"/>
        <w:rPr>
          <w:b/>
          <w:bCs/>
          <w:sz w:val="36"/>
          <w:szCs w:val="36"/>
        </w:rPr>
      </w:pPr>
      <w:r w:rsidRPr="00924157">
        <w:rPr>
          <w:rFonts w:hint="eastAsia"/>
          <w:b/>
          <w:bCs/>
          <w:sz w:val="36"/>
          <w:szCs w:val="36"/>
        </w:rPr>
        <w:t>浙江省哲学社会科学规划课题推荐出版机构名单</w:t>
      </w:r>
    </w:p>
    <w:p w:rsidR="003C79B5" w:rsidRPr="003C79B5" w:rsidRDefault="003C79B5">
      <w:pPr>
        <w:jc w:val="center"/>
        <w:rPr>
          <w:b/>
          <w:bCs/>
          <w:sz w:val="32"/>
          <w:szCs w:val="32"/>
        </w:rPr>
      </w:pPr>
    </w:p>
    <w:p w:rsidR="008743BE" w:rsidRDefault="008743BE"/>
    <w:p w:rsidR="008743BE" w:rsidRDefault="003F54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科学出版社、九州出版社、民族出版社、国</w:t>
      </w:r>
      <w:r w:rsidR="00563F96">
        <w:rPr>
          <w:rFonts w:hint="eastAsia"/>
          <w:sz w:val="28"/>
          <w:szCs w:val="28"/>
        </w:rPr>
        <w:t>家图书馆出版社、教育科学出版社、文化艺术出版社、军事科学出版社、</w:t>
      </w:r>
      <w:r>
        <w:rPr>
          <w:rFonts w:hint="eastAsia"/>
          <w:sz w:val="28"/>
          <w:szCs w:val="28"/>
        </w:rPr>
        <w:t>上海世纪出版集团、上海人民出版社、上海三联书店、上海古籍出版社、上海远东出版社、</w:t>
      </w:r>
      <w:r>
        <w:rPr>
          <w:rFonts w:hint="eastAsia"/>
          <w:sz w:val="28"/>
          <w:szCs w:val="28"/>
        </w:rPr>
        <w:t xml:space="preserve"> </w:t>
      </w:r>
      <w:r w:rsidR="00563F96">
        <w:rPr>
          <w:rFonts w:hint="eastAsia"/>
          <w:sz w:val="28"/>
          <w:szCs w:val="28"/>
        </w:rPr>
        <w:t>上海社会科学院出版社、</w:t>
      </w:r>
      <w:r>
        <w:rPr>
          <w:rFonts w:hint="eastAsia"/>
          <w:sz w:val="28"/>
          <w:szCs w:val="28"/>
        </w:rPr>
        <w:t>天津古籍出版社、黄山书社、吉林人民出版社、江苏人民出版社、山东人民出版社、湖北人民出版社、广东人民出版社、四川人民出版社、重庆出版社、陕西人民出版社、湖南人民出版社。</w:t>
      </w:r>
    </w:p>
    <w:p w:rsidR="008743BE" w:rsidRDefault="008743BE">
      <w:pPr>
        <w:ind w:firstLineChars="200" w:firstLine="560"/>
        <w:rPr>
          <w:sz w:val="28"/>
          <w:szCs w:val="28"/>
        </w:rPr>
      </w:pPr>
    </w:p>
    <w:p w:rsidR="008743BE" w:rsidRDefault="003F54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p w:rsidR="008743BE" w:rsidRDefault="008743BE">
      <w:pPr>
        <w:ind w:firstLineChars="200" w:firstLine="560"/>
        <w:rPr>
          <w:sz w:val="28"/>
          <w:szCs w:val="28"/>
        </w:rPr>
      </w:pPr>
    </w:p>
    <w:p w:rsidR="008743BE" w:rsidRDefault="00563F9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浙江人民出版社、浙江古籍出版社、浙江教育出版社。</w:t>
      </w:r>
      <w:bookmarkStart w:id="0" w:name="_GoBack"/>
      <w:bookmarkEnd w:id="0"/>
    </w:p>
    <w:sectPr w:rsidR="0087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CB" w:rsidRDefault="00635ACB" w:rsidP="003C79B5">
      <w:r>
        <w:separator/>
      </w:r>
    </w:p>
  </w:endnote>
  <w:endnote w:type="continuationSeparator" w:id="0">
    <w:p w:rsidR="00635ACB" w:rsidRDefault="00635ACB" w:rsidP="003C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CB" w:rsidRDefault="00635ACB" w:rsidP="003C79B5">
      <w:r>
        <w:separator/>
      </w:r>
    </w:p>
  </w:footnote>
  <w:footnote w:type="continuationSeparator" w:id="0">
    <w:p w:rsidR="00635ACB" w:rsidRDefault="00635ACB" w:rsidP="003C7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443FC"/>
    <w:rsid w:val="003C79B5"/>
    <w:rsid w:val="003F540B"/>
    <w:rsid w:val="00563F96"/>
    <w:rsid w:val="00635ACB"/>
    <w:rsid w:val="00774778"/>
    <w:rsid w:val="008743BE"/>
    <w:rsid w:val="00924157"/>
    <w:rsid w:val="1D8443FC"/>
    <w:rsid w:val="364049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7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9B5"/>
    <w:rPr>
      <w:kern w:val="2"/>
      <w:sz w:val="18"/>
      <w:szCs w:val="18"/>
    </w:rPr>
  </w:style>
  <w:style w:type="paragraph" w:styleId="a4">
    <w:name w:val="footer"/>
    <w:basedOn w:val="a"/>
    <w:link w:val="Char0"/>
    <w:rsid w:val="003C7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79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7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9B5"/>
    <w:rPr>
      <w:kern w:val="2"/>
      <w:sz w:val="18"/>
      <w:szCs w:val="18"/>
    </w:rPr>
  </w:style>
  <w:style w:type="paragraph" w:styleId="a4">
    <w:name w:val="footer"/>
    <w:basedOn w:val="a"/>
    <w:link w:val="Char0"/>
    <w:rsid w:val="003C7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79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太子贵</dc:creator>
  <cp:lastModifiedBy>xdt</cp:lastModifiedBy>
  <cp:revision>5</cp:revision>
  <dcterms:created xsi:type="dcterms:W3CDTF">2018-07-19T01:11:00Z</dcterms:created>
  <dcterms:modified xsi:type="dcterms:W3CDTF">2018-08-10T02:15:00Z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