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83" w:rsidRDefault="00C91883">
      <w:pPr>
        <w:widowControl/>
        <w:jc w:val="left"/>
        <w:rPr>
          <w:rFonts w:cs="Times New Roman"/>
        </w:rPr>
      </w:pPr>
    </w:p>
    <w:p w:rsidR="00C91883" w:rsidRDefault="00C91883">
      <w:pPr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</w:t>
      </w:r>
    </w:p>
    <w:p w:rsidR="00C91883" w:rsidRPr="004566A5" w:rsidRDefault="00C91883" w:rsidP="00DB05A5">
      <w:pPr>
        <w:jc w:val="center"/>
        <w:rPr>
          <w:rFonts w:cs="Times New Roman"/>
          <w:b/>
          <w:bCs/>
          <w:sz w:val="32"/>
          <w:szCs w:val="32"/>
        </w:rPr>
      </w:pPr>
      <w:r w:rsidRPr="00A46FB8">
        <w:rPr>
          <w:rFonts w:cs="宋体" w:hint="eastAsia"/>
          <w:b/>
          <w:bCs/>
          <w:sz w:val="32"/>
          <w:szCs w:val="32"/>
        </w:rPr>
        <w:t>在职教师访韩学者申请表</w:t>
      </w:r>
    </w:p>
    <w:p w:rsidR="00C91883" w:rsidRDefault="00C91883" w:rsidP="00DB05A5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309"/>
        <w:gridCol w:w="1660"/>
        <w:gridCol w:w="2602"/>
      </w:tblGrid>
      <w:tr w:rsidR="00C91883" w:rsidRPr="00857993">
        <w:trPr>
          <w:trHeight w:val="614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309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602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申请研究期间</w:t>
            </w:r>
          </w:p>
        </w:tc>
        <w:tc>
          <w:tcPr>
            <w:tcW w:w="2309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602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2309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职务（职称）</w:t>
            </w:r>
          </w:p>
        </w:tc>
        <w:tc>
          <w:tcPr>
            <w:tcW w:w="2602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语言水平</w:t>
            </w:r>
          </w:p>
        </w:tc>
        <w:tc>
          <w:tcPr>
            <w:tcW w:w="2309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602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57993">
              <w:rPr>
                <w:rFonts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2309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电话</w:t>
            </w:r>
            <w:r w:rsidRPr="00857993">
              <w:rPr>
                <w:rFonts w:ascii="宋体" w:hAnsi="宋体" w:cs="宋体"/>
                <w:sz w:val="28"/>
                <w:szCs w:val="28"/>
              </w:rPr>
              <w:t>/</w:t>
            </w:r>
            <w:r w:rsidRPr="00857993">
              <w:rPr>
                <w:rFonts w:ascii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2602" w:type="dxa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6571" w:type="dxa"/>
            <w:gridSpan w:val="3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研究领域</w:t>
            </w:r>
          </w:p>
        </w:tc>
        <w:tc>
          <w:tcPr>
            <w:tcW w:w="6571" w:type="dxa"/>
            <w:gridSpan w:val="3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C91883" w:rsidRPr="00857993">
        <w:trPr>
          <w:trHeight w:val="312"/>
          <w:jc w:val="center"/>
        </w:trPr>
        <w:tc>
          <w:tcPr>
            <w:tcW w:w="1951" w:type="dxa"/>
            <w:vAlign w:val="center"/>
          </w:tcPr>
          <w:p w:rsidR="00C91883" w:rsidRPr="00857993" w:rsidRDefault="00C91883" w:rsidP="00857993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857993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571" w:type="dxa"/>
            <w:gridSpan w:val="3"/>
          </w:tcPr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  <w:p w:rsidR="00C91883" w:rsidRPr="00857993" w:rsidRDefault="00C91883" w:rsidP="00DD7A97">
            <w:pPr>
              <w:rPr>
                <w:rFonts w:ascii="宋体" w:cs="宋体"/>
                <w:sz w:val="28"/>
                <w:szCs w:val="28"/>
              </w:rPr>
            </w:pPr>
          </w:p>
        </w:tc>
      </w:tr>
    </w:tbl>
    <w:p w:rsidR="00C91883" w:rsidRDefault="00C91883" w:rsidP="00DB05A5">
      <w:pPr>
        <w:rPr>
          <w:rFonts w:cs="Times New Roman"/>
        </w:rPr>
      </w:pPr>
    </w:p>
    <w:p w:rsidR="00C91883" w:rsidRDefault="00C91883" w:rsidP="00E07BE6">
      <w:pPr>
        <w:ind w:firstLineChars="2200" w:firstLine="31680"/>
        <w:rPr>
          <w:rFonts w:cs="Times New Roman"/>
        </w:rPr>
      </w:pPr>
    </w:p>
    <w:sectPr w:rsidR="00C91883" w:rsidSect="0026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83" w:rsidRDefault="00C91883" w:rsidP="007671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1883" w:rsidRDefault="00C91883" w:rsidP="007671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83" w:rsidRDefault="00C91883" w:rsidP="007671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1883" w:rsidRDefault="00C91883" w:rsidP="007671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9E2"/>
    <w:multiLevelType w:val="hybridMultilevel"/>
    <w:tmpl w:val="0F929FEA"/>
    <w:lvl w:ilvl="0" w:tplc="E4A66F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29584C"/>
    <w:multiLevelType w:val="hybridMultilevel"/>
    <w:tmpl w:val="42F66D8A"/>
    <w:lvl w:ilvl="0" w:tplc="E1E6C404">
      <w:start w:val="201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nsid w:val="34322D2C"/>
    <w:multiLevelType w:val="hybridMultilevel"/>
    <w:tmpl w:val="19D6703E"/>
    <w:lvl w:ilvl="0" w:tplc="C26088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35" w:hanging="420"/>
      </w:pPr>
    </w:lvl>
    <w:lvl w:ilvl="2" w:tplc="0409001B">
      <w:start w:val="1"/>
      <w:numFmt w:val="lowerRoman"/>
      <w:lvlText w:val="%3."/>
      <w:lvlJc w:val="righ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9">
      <w:start w:val="1"/>
      <w:numFmt w:val="lowerLetter"/>
      <w:lvlText w:val="%5)"/>
      <w:lvlJc w:val="left"/>
      <w:pPr>
        <w:ind w:left="2295" w:hanging="420"/>
      </w:pPr>
    </w:lvl>
    <w:lvl w:ilvl="5" w:tplc="0409001B">
      <w:start w:val="1"/>
      <w:numFmt w:val="lowerRoman"/>
      <w:lvlText w:val="%6."/>
      <w:lvlJc w:val="righ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9">
      <w:start w:val="1"/>
      <w:numFmt w:val="lowerLetter"/>
      <w:lvlText w:val="%8)"/>
      <w:lvlJc w:val="left"/>
      <w:pPr>
        <w:ind w:left="3555" w:hanging="420"/>
      </w:pPr>
    </w:lvl>
    <w:lvl w:ilvl="8" w:tplc="0409001B">
      <w:start w:val="1"/>
      <w:numFmt w:val="lowerRoman"/>
      <w:lvlText w:val="%9."/>
      <w:lvlJc w:val="right"/>
      <w:pPr>
        <w:ind w:left="3975" w:hanging="420"/>
      </w:pPr>
    </w:lvl>
  </w:abstractNum>
  <w:abstractNum w:abstractNumId="3">
    <w:nsid w:val="6C0B2A64"/>
    <w:multiLevelType w:val="hybridMultilevel"/>
    <w:tmpl w:val="60982E02"/>
    <w:lvl w:ilvl="0" w:tplc="86FE3B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17"/>
    <w:rsid w:val="000011ED"/>
    <w:rsid w:val="0009700B"/>
    <w:rsid w:val="00123640"/>
    <w:rsid w:val="00133735"/>
    <w:rsid w:val="001543B8"/>
    <w:rsid w:val="00164DAE"/>
    <w:rsid w:val="001C7E53"/>
    <w:rsid w:val="00227C8F"/>
    <w:rsid w:val="00233941"/>
    <w:rsid w:val="00250E0F"/>
    <w:rsid w:val="00264123"/>
    <w:rsid w:val="00266C1C"/>
    <w:rsid w:val="002A0787"/>
    <w:rsid w:val="002E3AEE"/>
    <w:rsid w:val="002F6A2D"/>
    <w:rsid w:val="00396EDB"/>
    <w:rsid w:val="00421D9B"/>
    <w:rsid w:val="004566A5"/>
    <w:rsid w:val="00463502"/>
    <w:rsid w:val="004F4E35"/>
    <w:rsid w:val="00552111"/>
    <w:rsid w:val="005C2C4C"/>
    <w:rsid w:val="005D147D"/>
    <w:rsid w:val="005E4380"/>
    <w:rsid w:val="0063133F"/>
    <w:rsid w:val="006C09DA"/>
    <w:rsid w:val="0076712A"/>
    <w:rsid w:val="0079048E"/>
    <w:rsid w:val="007B7481"/>
    <w:rsid w:val="00857993"/>
    <w:rsid w:val="00902615"/>
    <w:rsid w:val="00916317"/>
    <w:rsid w:val="00943432"/>
    <w:rsid w:val="009461B6"/>
    <w:rsid w:val="009477D5"/>
    <w:rsid w:val="009A47C6"/>
    <w:rsid w:val="009B0D4B"/>
    <w:rsid w:val="009B4A74"/>
    <w:rsid w:val="00A11BE1"/>
    <w:rsid w:val="00A1203F"/>
    <w:rsid w:val="00A22262"/>
    <w:rsid w:val="00A46FB8"/>
    <w:rsid w:val="00A62C07"/>
    <w:rsid w:val="00A84B88"/>
    <w:rsid w:val="00AC3A49"/>
    <w:rsid w:val="00B16E97"/>
    <w:rsid w:val="00B20F32"/>
    <w:rsid w:val="00BB013E"/>
    <w:rsid w:val="00C43E80"/>
    <w:rsid w:val="00C5480A"/>
    <w:rsid w:val="00C635AC"/>
    <w:rsid w:val="00C91883"/>
    <w:rsid w:val="00CB7ABC"/>
    <w:rsid w:val="00CE0E50"/>
    <w:rsid w:val="00D05129"/>
    <w:rsid w:val="00D16A7B"/>
    <w:rsid w:val="00D44DCE"/>
    <w:rsid w:val="00D60C62"/>
    <w:rsid w:val="00DB05A5"/>
    <w:rsid w:val="00DD7A97"/>
    <w:rsid w:val="00E07BE6"/>
    <w:rsid w:val="00EE3A5D"/>
    <w:rsid w:val="00EF0753"/>
    <w:rsid w:val="00F056D3"/>
    <w:rsid w:val="00F331D0"/>
    <w:rsid w:val="00F37E17"/>
    <w:rsid w:val="00F45CF2"/>
    <w:rsid w:val="00F7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2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6317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16E97"/>
    <w:rPr>
      <w:color w:val="000000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semiHidden/>
    <w:rsid w:val="001C7E5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C7E53"/>
  </w:style>
  <w:style w:type="paragraph" w:styleId="Header">
    <w:name w:val="header"/>
    <w:basedOn w:val="Normal"/>
    <w:link w:val="HeaderChar"/>
    <w:uiPriority w:val="99"/>
    <w:semiHidden/>
    <w:rsid w:val="0076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712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6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712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E3A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3AEE"/>
    <w:rPr>
      <w:sz w:val="18"/>
      <w:szCs w:val="18"/>
    </w:rPr>
  </w:style>
  <w:style w:type="table" w:styleId="TableGrid">
    <w:name w:val="Table Grid"/>
    <w:basedOn w:val="TableNormal"/>
    <w:uiPriority w:val="99"/>
    <w:rsid w:val="00DB05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631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</Words>
  <Characters>90</Characters>
  <Application>Microsoft Office Outlook</Application>
  <DocSecurity>0</DocSecurity>
  <Lines>0</Lines>
  <Paragraphs>0</Paragraphs>
  <ScaleCrop>false</ScaleCrop>
  <Company>ARC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zju</cp:lastModifiedBy>
  <cp:revision>2</cp:revision>
  <cp:lastPrinted>2013-03-07T01:39:00Z</cp:lastPrinted>
  <dcterms:created xsi:type="dcterms:W3CDTF">2013-03-07T02:02:00Z</dcterms:created>
  <dcterms:modified xsi:type="dcterms:W3CDTF">2013-03-07T02:02:00Z</dcterms:modified>
</cp:coreProperties>
</file>