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118" w:rsidRDefault="00AC2118" w:rsidP="00AC2118">
      <w:pPr>
        <w:rPr>
          <w:rFonts w:ascii="仿宋_GB2312" w:eastAsia="仿宋_GB2312" w:hint="eastAsia"/>
          <w:sz w:val="32"/>
          <w:szCs w:val="32"/>
        </w:rPr>
      </w:pPr>
    </w:p>
    <w:p w:rsidR="00DB3707" w:rsidRDefault="00DB3707" w:rsidP="00AC2118">
      <w:pPr>
        <w:rPr>
          <w:rFonts w:ascii="仿宋_GB2312" w:eastAsia="仿宋_GB2312" w:hint="eastAsia"/>
          <w:sz w:val="32"/>
          <w:szCs w:val="32"/>
        </w:rPr>
      </w:pPr>
    </w:p>
    <w:p w:rsidR="00AC2118" w:rsidRDefault="00AC2118" w:rsidP="00AC2118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AC2118" w:rsidRDefault="00AC2118" w:rsidP="00AC2118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AC2118" w:rsidRDefault="00AC2118" w:rsidP="00AC2118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民政部招标课题申请书</w:t>
      </w:r>
    </w:p>
    <w:p w:rsidR="00AC2118" w:rsidRDefault="00AC2118" w:rsidP="00AC2118">
      <w:pPr>
        <w:rPr>
          <w:rFonts w:ascii="华文中宋" w:eastAsia="华文中宋" w:hAnsi="华文中宋"/>
          <w:sz w:val="52"/>
          <w:szCs w:val="52"/>
        </w:rPr>
      </w:pPr>
    </w:p>
    <w:p w:rsidR="00AC2118" w:rsidRDefault="00AC2118" w:rsidP="00AC2118">
      <w:pPr>
        <w:rPr>
          <w:rFonts w:ascii="华文中宋" w:eastAsia="华文中宋" w:hAnsi="华文中宋"/>
          <w:sz w:val="52"/>
          <w:szCs w:val="52"/>
        </w:rPr>
      </w:pPr>
    </w:p>
    <w:p w:rsidR="00AC2118" w:rsidRDefault="00AC2118" w:rsidP="00AC2118">
      <w:pPr>
        <w:spacing w:line="600" w:lineRule="auto"/>
        <w:jc w:val="left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课题名称：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:rsidR="00AC2118" w:rsidRDefault="00AC2118" w:rsidP="00AC2118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负 责 人：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:rsidR="00AC2118" w:rsidRDefault="00AC2118" w:rsidP="00AC2118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工作单位：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（盖章）             </w:t>
      </w:r>
    </w:p>
    <w:p w:rsidR="00AC2118" w:rsidRDefault="00AC2118" w:rsidP="00AC2118">
      <w:pPr>
        <w:rPr>
          <w:rFonts w:ascii="华文中宋" w:eastAsia="华文中宋" w:hAnsi="华文中宋"/>
          <w:sz w:val="32"/>
          <w:szCs w:val="32"/>
        </w:rPr>
      </w:pPr>
    </w:p>
    <w:p w:rsidR="00AC2118" w:rsidRDefault="00AC2118" w:rsidP="00AC2118">
      <w:pPr>
        <w:rPr>
          <w:rFonts w:ascii="华文中宋" w:eastAsia="华文中宋" w:hAnsi="华文中宋"/>
          <w:sz w:val="32"/>
          <w:szCs w:val="32"/>
        </w:rPr>
      </w:pPr>
    </w:p>
    <w:p w:rsidR="00AC2118" w:rsidRDefault="00AC2118" w:rsidP="00AC2118">
      <w:pPr>
        <w:rPr>
          <w:rFonts w:ascii="华文中宋" w:eastAsia="华文中宋" w:hAnsi="华文中宋"/>
          <w:sz w:val="32"/>
          <w:szCs w:val="32"/>
        </w:rPr>
      </w:pPr>
    </w:p>
    <w:p w:rsidR="00AC2118" w:rsidRDefault="00AC2118" w:rsidP="00AC211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民政部制</w:t>
      </w:r>
    </w:p>
    <w:p w:rsidR="00AC2118" w:rsidRDefault="00AC2118" w:rsidP="00AC211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二○一</w:t>
      </w:r>
      <w:r w:rsidR="00D91CFC">
        <w:rPr>
          <w:rFonts w:ascii="华文中宋" w:eastAsia="华文中宋" w:hAnsi="华文中宋" w:hint="eastAsia"/>
          <w:sz w:val="28"/>
          <w:szCs w:val="28"/>
        </w:rPr>
        <w:t>三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 w:rsidR="00116DA5">
        <w:rPr>
          <w:rFonts w:ascii="华文中宋" w:eastAsia="华文中宋" w:hAnsi="华文中宋" w:hint="eastAsia"/>
          <w:sz w:val="28"/>
          <w:szCs w:val="28"/>
        </w:rPr>
        <w:t>五</w:t>
      </w:r>
      <w:r>
        <w:rPr>
          <w:rFonts w:ascii="华文中宋" w:eastAsia="华文中宋" w:hAnsi="华文中宋" w:hint="eastAsia"/>
          <w:sz w:val="28"/>
          <w:szCs w:val="28"/>
        </w:rPr>
        <w:t>月</w:t>
      </w:r>
    </w:p>
    <w:p w:rsidR="00AC2118" w:rsidRDefault="00AC2118" w:rsidP="00AC2118">
      <w:pPr>
        <w:rPr>
          <w:rFonts w:ascii="华文中宋" w:eastAsia="华文中宋" w:hAnsi="华文中宋"/>
          <w:sz w:val="28"/>
          <w:szCs w:val="28"/>
        </w:rPr>
        <w:sectPr w:rsidR="00AC2118">
          <w:footerReference w:type="default" r:id="rId6"/>
          <w:pgSz w:w="11906" w:h="16838"/>
          <w:pgMar w:top="1418" w:right="1418" w:bottom="1418" w:left="1418" w:header="851" w:footer="992" w:gutter="0"/>
          <w:pgNumType w:fmt="numberInDash" w:start="1"/>
          <w:cols w:space="720"/>
          <w:docGrid w:type="linesAndChars" w:linePitch="531" w:charSpace="-4301"/>
        </w:sectPr>
      </w:pPr>
    </w:p>
    <w:p w:rsidR="00AC2118" w:rsidRDefault="00AC2118" w:rsidP="00AC2118">
      <w:pPr>
        <w:rPr>
          <w:rFonts w:ascii="华文中宋" w:eastAsia="华文中宋" w:hAnsi="华文中宋"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25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 w:rsidR="00AC2118">
        <w:trPr>
          <w:cantSplit/>
          <w:trHeight w:val="567"/>
          <w:jc w:val="center"/>
        </w:trPr>
        <w:tc>
          <w:tcPr>
            <w:tcW w:w="1719" w:type="dxa"/>
            <w:gridSpan w:val="3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vAlign w:val="center"/>
          </w:tcPr>
          <w:p w:rsidR="00AC2118" w:rsidRDefault="00AC2118" w:rsidP="003B2D3F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AC2118" w:rsidRDefault="00AC2118" w:rsidP="003B2D3F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AC2118">
        <w:trPr>
          <w:cantSplit/>
          <w:trHeight w:val="567"/>
          <w:jc w:val="center"/>
        </w:trPr>
        <w:tc>
          <w:tcPr>
            <w:tcW w:w="1719" w:type="dxa"/>
            <w:gridSpan w:val="3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1719" w:type="dxa"/>
            <w:gridSpan w:val="3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1719" w:type="dxa"/>
            <w:gridSpan w:val="3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1719" w:type="dxa"/>
            <w:gridSpan w:val="3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AC2118" w:rsidRDefault="00AC2118" w:rsidP="003B2D3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67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AC2118" w:rsidRDefault="00AC2118" w:rsidP="003B2D3F">
            <w:pPr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6296"/>
          <w:jc w:val="center"/>
        </w:trPr>
        <w:tc>
          <w:tcPr>
            <w:tcW w:w="794" w:type="dxa"/>
            <w:vAlign w:val="center"/>
          </w:tcPr>
          <w:p w:rsidR="00AC2118" w:rsidRDefault="00AC2118" w:rsidP="00AC211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课题组成员主要研究成果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13120"/>
          <w:jc w:val="center"/>
        </w:trPr>
        <w:tc>
          <w:tcPr>
            <w:tcW w:w="794" w:type="dxa"/>
            <w:vAlign w:val="center"/>
          </w:tcPr>
          <w:p w:rsidR="00AC2118" w:rsidRDefault="00AC2118" w:rsidP="00AC211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本课题研究的基本</w:t>
            </w:r>
            <w:r>
              <w:rPr>
                <w:rFonts w:ascii="宋体" w:hAnsi="宋体" w:hint="eastAsia"/>
                <w:spacing w:val="-6"/>
                <w:sz w:val="24"/>
              </w:rPr>
              <w:t>思路、</w:t>
            </w:r>
            <w:r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pacing w:val="-6"/>
                <w:sz w:val="24"/>
              </w:rPr>
              <w:t>路线、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 w:hint="eastAsia"/>
                <w:spacing w:val="-6"/>
                <w:sz w:val="24"/>
              </w:rPr>
              <w:t>方法</w:t>
            </w:r>
            <w:r>
              <w:rPr>
                <w:rFonts w:ascii="宋体" w:hAnsi="宋体" w:hint="eastAsia"/>
                <w:sz w:val="24"/>
              </w:rPr>
              <w:t>、研究框架及考核指标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6998"/>
          <w:jc w:val="center"/>
        </w:trPr>
        <w:tc>
          <w:tcPr>
            <w:tcW w:w="794" w:type="dxa"/>
            <w:vAlign w:val="center"/>
          </w:tcPr>
          <w:p w:rsidR="00AC2118" w:rsidRDefault="00AC2118" w:rsidP="003B2D3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完成本课题研究的条件分析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AC2118">
        <w:trPr>
          <w:cantSplit/>
          <w:trHeight w:val="6535"/>
          <w:jc w:val="center"/>
        </w:trPr>
        <w:tc>
          <w:tcPr>
            <w:tcW w:w="794" w:type="dxa"/>
            <w:vAlign w:val="center"/>
          </w:tcPr>
          <w:p w:rsidR="00AC2118" w:rsidRDefault="00AC2118" w:rsidP="00AC2118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300"/>
          <w:jc w:val="center"/>
        </w:trPr>
        <w:tc>
          <w:tcPr>
            <w:tcW w:w="794" w:type="dxa"/>
            <w:vMerge w:val="restart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经费预算</w:t>
            </w: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4515" w:type="dxa"/>
            <w:gridSpan w:val="7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预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算</w:t>
            </w:r>
          </w:p>
        </w:tc>
        <w:tc>
          <w:tcPr>
            <w:tcW w:w="1546" w:type="dxa"/>
            <w:gridSpan w:val="2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额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AC2118">
        <w:trPr>
          <w:cantSplit/>
          <w:trHeight w:val="315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4515" w:type="dxa"/>
            <w:gridSpan w:val="7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420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4515" w:type="dxa"/>
            <w:gridSpan w:val="7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570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4515" w:type="dxa"/>
            <w:gridSpan w:val="7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left="3747"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left="3747"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left="3747"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left="3747"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left="3747"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2122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4515" w:type="dxa"/>
            <w:gridSpan w:val="7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2800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5" w:type="dxa"/>
            <w:vAlign w:val="center"/>
          </w:tcPr>
          <w:p w:rsidR="00AC2118" w:rsidRDefault="00AC2118" w:rsidP="003B2D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2310" w:type="dxa"/>
            <w:gridSpan w:val="6"/>
            <w:vAlign w:val="center"/>
          </w:tcPr>
          <w:p w:rsidR="00AC2118" w:rsidRDefault="00AC2118" w:rsidP="003B2D3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15" w:type="dxa"/>
            <w:gridSpan w:val="7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2"/>
          </w:tcPr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AC2118">
        <w:trPr>
          <w:cantSplit/>
          <w:trHeight w:val="600"/>
          <w:jc w:val="center"/>
        </w:trPr>
        <w:tc>
          <w:tcPr>
            <w:tcW w:w="794" w:type="dxa"/>
            <w:vMerge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以上科目</w:t>
            </w:r>
          </w:p>
          <w:p w:rsidR="00AC2118" w:rsidRDefault="00AC2118" w:rsidP="003B2D3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预算经费合计</w:t>
            </w:r>
          </w:p>
        </w:tc>
        <w:tc>
          <w:tcPr>
            <w:tcW w:w="6061" w:type="dxa"/>
            <w:gridSpan w:val="9"/>
            <w:vAlign w:val="center"/>
          </w:tcPr>
          <w:p w:rsidR="00AC2118" w:rsidRDefault="00AC2118" w:rsidP="003B2D3F">
            <w:pPr>
              <w:jc w:val="center"/>
              <w:rPr>
                <w:rFonts w:ascii="宋体"/>
              </w:rPr>
            </w:pPr>
          </w:p>
        </w:tc>
      </w:tr>
      <w:tr w:rsidR="00AC2118">
        <w:trPr>
          <w:cantSplit/>
          <w:trHeight w:val="3884"/>
          <w:jc w:val="center"/>
        </w:trPr>
        <w:tc>
          <w:tcPr>
            <w:tcW w:w="794" w:type="dxa"/>
            <w:vAlign w:val="center"/>
          </w:tcPr>
          <w:p w:rsidR="00AC2118" w:rsidRDefault="00AC2118" w:rsidP="003B2D3F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所在单位意见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6A7005" w:rsidP="003B2D3F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同意申报！</w:t>
            </w:r>
          </w:p>
          <w:p w:rsidR="00AC2118" w:rsidRDefault="00AC2118" w:rsidP="003B2D3F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/>
              <w:rPr>
                <w:rFonts w:ascii="宋体" w:hAnsi="宋体" w:hint="eastAsia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6A7005">
            <w:pPr>
              <w:ind w:right="71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  </w:t>
            </w:r>
            <w:r w:rsidR="006A7005">
              <w:rPr>
                <w:rFonts w:ascii="宋体" w:hAnsi="宋体" w:hint="eastAsia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6A7005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 w:rsidR="006A7005"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  <w:tr w:rsidR="00AC2118">
        <w:trPr>
          <w:cantSplit/>
          <w:trHeight w:val="5278"/>
          <w:jc w:val="center"/>
        </w:trPr>
        <w:tc>
          <w:tcPr>
            <w:tcW w:w="794" w:type="dxa"/>
            <w:vAlign w:val="center"/>
          </w:tcPr>
          <w:p w:rsidR="00AC2118" w:rsidRDefault="00AC2118" w:rsidP="003B2D3F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评审专家意见</w:t>
            </w:r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FC2105" w:rsidRDefault="00FC2105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专家签字：           </w:t>
            </w:r>
          </w:p>
          <w:p w:rsidR="00AC2118" w:rsidRDefault="00AC2118" w:rsidP="003B2D3F">
            <w:pPr>
              <w:ind w:right="71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AC2118">
        <w:trPr>
          <w:cantSplit/>
          <w:trHeight w:val="4044"/>
          <w:jc w:val="center"/>
        </w:trPr>
        <w:tc>
          <w:tcPr>
            <w:tcW w:w="794" w:type="dxa"/>
            <w:vAlign w:val="center"/>
          </w:tcPr>
          <w:p w:rsidR="00AC2118" w:rsidRDefault="008A605A" w:rsidP="003B2D3F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民政部社会</w:t>
            </w:r>
            <w:r w:rsidR="00E22761">
              <w:rPr>
                <w:rFonts w:ascii="宋体" w:hAnsi="宋体" w:hint="eastAsia"/>
                <w:sz w:val="24"/>
              </w:rPr>
              <w:t>福利和慈善事业促进</w:t>
            </w:r>
            <w:proofErr w:type="gramStart"/>
            <w:r>
              <w:rPr>
                <w:rFonts w:ascii="宋体" w:hAnsi="宋体" w:hint="eastAsia"/>
                <w:sz w:val="24"/>
              </w:rPr>
              <w:t>司意见</w:t>
            </w:r>
            <w:proofErr w:type="gramEnd"/>
          </w:p>
        </w:tc>
        <w:tc>
          <w:tcPr>
            <w:tcW w:w="8896" w:type="dxa"/>
            <w:gridSpan w:val="16"/>
          </w:tcPr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8A605A" w:rsidRDefault="008A605A" w:rsidP="003B2D3F">
            <w:pPr>
              <w:ind w:right="71" w:firstLineChars="1700" w:firstLine="4080"/>
              <w:rPr>
                <w:rFonts w:ascii="宋体" w:hAnsi="宋体" w:hint="eastAsia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</w:p>
          <w:p w:rsidR="00AC2118" w:rsidRDefault="00AC2118" w:rsidP="003B2D3F">
            <w:pPr>
              <w:ind w:right="71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年   月   日</w:t>
            </w:r>
          </w:p>
          <w:p w:rsidR="00AC2118" w:rsidRDefault="00AC2118" w:rsidP="003B2D3F">
            <w:pPr>
              <w:ind w:leftChars="1710" w:left="7191" w:right="71" w:hangingChars="1500" w:hanging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F4654C" w:rsidRDefault="00F4654C" w:rsidP="00F4654C">
      <w:pPr>
        <w:adjustRightInd w:val="0"/>
        <w:snapToGrid w:val="0"/>
        <w:spacing w:line="360" w:lineRule="auto"/>
        <w:rPr>
          <w:rFonts w:ascii="黑体" w:eastAsia="黑体" w:hAnsi="宋体" w:hint="eastAsia"/>
          <w:bCs/>
          <w:sz w:val="32"/>
          <w:szCs w:val="32"/>
        </w:rPr>
      </w:pPr>
    </w:p>
    <w:sectPr w:rsidR="00F4654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BB" w:rsidRDefault="002750BB">
      <w:r>
        <w:separator/>
      </w:r>
    </w:p>
  </w:endnote>
  <w:endnote w:type="continuationSeparator" w:id="1">
    <w:p w:rsidR="002750BB" w:rsidRDefault="0027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61" w:rsidRDefault="00E22761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 PAGE  \* MERGEFORMAT </w:instrText>
    </w:r>
    <w:r>
      <w:fldChar w:fldCharType="separate"/>
    </w:r>
    <w:r w:rsidR="006A7005" w:rsidRPr="006A7005">
      <w:rPr>
        <w:noProof/>
      </w:rPr>
      <w:t>-</w:t>
    </w:r>
    <w:r w:rsidR="006A7005">
      <w:rPr>
        <w:rStyle w:val="a3"/>
        <w:noProof/>
      </w:rPr>
      <w:t xml:space="preserve"> 1 -</w:t>
    </w:r>
    <w:r>
      <w:fldChar w:fldCharType="end"/>
    </w:r>
  </w:p>
  <w:p w:rsidR="00E22761" w:rsidRDefault="00E22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61" w:rsidRDefault="00E22761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6A7005">
      <w:rPr>
        <w:rStyle w:val="a3"/>
        <w:noProof/>
      </w:rPr>
      <w:t>2</w:t>
    </w:r>
    <w:r>
      <w:fldChar w:fldCharType="end"/>
    </w:r>
  </w:p>
  <w:p w:rsidR="00E22761" w:rsidRDefault="00E22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BB" w:rsidRDefault="002750BB">
      <w:r>
        <w:separator/>
      </w:r>
    </w:p>
  </w:footnote>
  <w:footnote w:type="continuationSeparator" w:id="1">
    <w:p w:rsidR="002750BB" w:rsidRDefault="0027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61" w:rsidRDefault="00E227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BA"/>
    <w:rsid w:val="00020C3E"/>
    <w:rsid w:val="00022350"/>
    <w:rsid w:val="00027B27"/>
    <w:rsid w:val="00035924"/>
    <w:rsid w:val="00042CAD"/>
    <w:rsid w:val="00050D5A"/>
    <w:rsid w:val="00064765"/>
    <w:rsid w:val="00066677"/>
    <w:rsid w:val="00073796"/>
    <w:rsid w:val="00080921"/>
    <w:rsid w:val="00085AFE"/>
    <w:rsid w:val="00086ECD"/>
    <w:rsid w:val="000A5771"/>
    <w:rsid w:val="000B1FA0"/>
    <w:rsid w:val="000C16D8"/>
    <w:rsid w:val="000C4382"/>
    <w:rsid w:val="000E3910"/>
    <w:rsid w:val="000E46C3"/>
    <w:rsid w:val="000E5A67"/>
    <w:rsid w:val="000E7B60"/>
    <w:rsid w:val="000F2281"/>
    <w:rsid w:val="000F25B1"/>
    <w:rsid w:val="00105139"/>
    <w:rsid w:val="00116DA5"/>
    <w:rsid w:val="001269CC"/>
    <w:rsid w:val="00135AD9"/>
    <w:rsid w:val="00161B1A"/>
    <w:rsid w:val="00191175"/>
    <w:rsid w:val="001B2B8E"/>
    <w:rsid w:val="001B452E"/>
    <w:rsid w:val="001C028F"/>
    <w:rsid w:val="001C301A"/>
    <w:rsid w:val="001D7AAC"/>
    <w:rsid w:val="001E5A01"/>
    <w:rsid w:val="001E757A"/>
    <w:rsid w:val="002115C1"/>
    <w:rsid w:val="00217655"/>
    <w:rsid w:val="002433B1"/>
    <w:rsid w:val="002440AB"/>
    <w:rsid w:val="00264EDE"/>
    <w:rsid w:val="002750BB"/>
    <w:rsid w:val="002809B7"/>
    <w:rsid w:val="002C1677"/>
    <w:rsid w:val="002D2C05"/>
    <w:rsid w:val="002D556E"/>
    <w:rsid w:val="002E5C73"/>
    <w:rsid w:val="002F1724"/>
    <w:rsid w:val="00307729"/>
    <w:rsid w:val="0031152A"/>
    <w:rsid w:val="003175BB"/>
    <w:rsid w:val="00326CC8"/>
    <w:rsid w:val="00341247"/>
    <w:rsid w:val="0034396D"/>
    <w:rsid w:val="003A005C"/>
    <w:rsid w:val="003B2D3F"/>
    <w:rsid w:val="003B349A"/>
    <w:rsid w:val="003C2492"/>
    <w:rsid w:val="003D5A32"/>
    <w:rsid w:val="003D680F"/>
    <w:rsid w:val="003F282B"/>
    <w:rsid w:val="004224D2"/>
    <w:rsid w:val="00436FAE"/>
    <w:rsid w:val="00442106"/>
    <w:rsid w:val="00491AB7"/>
    <w:rsid w:val="004B1020"/>
    <w:rsid w:val="004C1569"/>
    <w:rsid w:val="004D591D"/>
    <w:rsid w:val="004D6BBD"/>
    <w:rsid w:val="004E053D"/>
    <w:rsid w:val="004E1E10"/>
    <w:rsid w:val="004E45BE"/>
    <w:rsid w:val="005119CB"/>
    <w:rsid w:val="00514FF6"/>
    <w:rsid w:val="005151CB"/>
    <w:rsid w:val="005235CC"/>
    <w:rsid w:val="00536DCA"/>
    <w:rsid w:val="00544A2F"/>
    <w:rsid w:val="00551867"/>
    <w:rsid w:val="0056418B"/>
    <w:rsid w:val="00577B67"/>
    <w:rsid w:val="00593B10"/>
    <w:rsid w:val="005D3C44"/>
    <w:rsid w:val="005E3AF2"/>
    <w:rsid w:val="005F6677"/>
    <w:rsid w:val="005F6F24"/>
    <w:rsid w:val="00611159"/>
    <w:rsid w:val="006138AF"/>
    <w:rsid w:val="006210A9"/>
    <w:rsid w:val="00634387"/>
    <w:rsid w:val="00650A17"/>
    <w:rsid w:val="00666C03"/>
    <w:rsid w:val="00676B2E"/>
    <w:rsid w:val="00695A2A"/>
    <w:rsid w:val="006A7005"/>
    <w:rsid w:val="006B17C4"/>
    <w:rsid w:val="006B39CB"/>
    <w:rsid w:val="006B3E7F"/>
    <w:rsid w:val="006C0A42"/>
    <w:rsid w:val="006E51E9"/>
    <w:rsid w:val="0070098E"/>
    <w:rsid w:val="00702A5B"/>
    <w:rsid w:val="00703D39"/>
    <w:rsid w:val="00703E73"/>
    <w:rsid w:val="0071056F"/>
    <w:rsid w:val="00724743"/>
    <w:rsid w:val="00732869"/>
    <w:rsid w:val="00742772"/>
    <w:rsid w:val="00750D68"/>
    <w:rsid w:val="00756876"/>
    <w:rsid w:val="00760A27"/>
    <w:rsid w:val="007616FA"/>
    <w:rsid w:val="00762884"/>
    <w:rsid w:val="00764251"/>
    <w:rsid w:val="00775663"/>
    <w:rsid w:val="00783630"/>
    <w:rsid w:val="00783D99"/>
    <w:rsid w:val="007873C0"/>
    <w:rsid w:val="007907DD"/>
    <w:rsid w:val="00793995"/>
    <w:rsid w:val="00795EBA"/>
    <w:rsid w:val="00797C74"/>
    <w:rsid w:val="007B025E"/>
    <w:rsid w:val="007D09D3"/>
    <w:rsid w:val="007D4C3C"/>
    <w:rsid w:val="007D6F28"/>
    <w:rsid w:val="00800282"/>
    <w:rsid w:val="00801920"/>
    <w:rsid w:val="00803A5A"/>
    <w:rsid w:val="008502C4"/>
    <w:rsid w:val="008656D3"/>
    <w:rsid w:val="008852A1"/>
    <w:rsid w:val="008A605A"/>
    <w:rsid w:val="008B0EFB"/>
    <w:rsid w:val="008C5D68"/>
    <w:rsid w:val="008C735D"/>
    <w:rsid w:val="008C7AF2"/>
    <w:rsid w:val="008F79D8"/>
    <w:rsid w:val="009038B3"/>
    <w:rsid w:val="00904C0E"/>
    <w:rsid w:val="009123F1"/>
    <w:rsid w:val="009154D9"/>
    <w:rsid w:val="00922918"/>
    <w:rsid w:val="00922E4F"/>
    <w:rsid w:val="00927420"/>
    <w:rsid w:val="009402A7"/>
    <w:rsid w:val="0094098A"/>
    <w:rsid w:val="00950DE0"/>
    <w:rsid w:val="009523BF"/>
    <w:rsid w:val="00952A59"/>
    <w:rsid w:val="00952A7C"/>
    <w:rsid w:val="00971826"/>
    <w:rsid w:val="00977E43"/>
    <w:rsid w:val="009822C0"/>
    <w:rsid w:val="0098461E"/>
    <w:rsid w:val="00996D3E"/>
    <w:rsid w:val="009A5615"/>
    <w:rsid w:val="009B220D"/>
    <w:rsid w:val="009B3A04"/>
    <w:rsid w:val="009B7DF3"/>
    <w:rsid w:val="009C63DE"/>
    <w:rsid w:val="009D3BC7"/>
    <w:rsid w:val="009D6E6C"/>
    <w:rsid w:val="009D6F62"/>
    <w:rsid w:val="009E3D14"/>
    <w:rsid w:val="00A031BF"/>
    <w:rsid w:val="00A12044"/>
    <w:rsid w:val="00A25B81"/>
    <w:rsid w:val="00A261E9"/>
    <w:rsid w:val="00A40840"/>
    <w:rsid w:val="00A4446F"/>
    <w:rsid w:val="00A808DE"/>
    <w:rsid w:val="00A91D6D"/>
    <w:rsid w:val="00AC2118"/>
    <w:rsid w:val="00AC5477"/>
    <w:rsid w:val="00AC628F"/>
    <w:rsid w:val="00AE589F"/>
    <w:rsid w:val="00B033AB"/>
    <w:rsid w:val="00B164DA"/>
    <w:rsid w:val="00B20173"/>
    <w:rsid w:val="00B23613"/>
    <w:rsid w:val="00B245AD"/>
    <w:rsid w:val="00B26879"/>
    <w:rsid w:val="00B35911"/>
    <w:rsid w:val="00B47157"/>
    <w:rsid w:val="00B82DE9"/>
    <w:rsid w:val="00BB1B7E"/>
    <w:rsid w:val="00BE7BA2"/>
    <w:rsid w:val="00BF4589"/>
    <w:rsid w:val="00BF6005"/>
    <w:rsid w:val="00BF6CB5"/>
    <w:rsid w:val="00C20F03"/>
    <w:rsid w:val="00C66EE9"/>
    <w:rsid w:val="00C833C1"/>
    <w:rsid w:val="00CA3B0A"/>
    <w:rsid w:val="00CB6CC4"/>
    <w:rsid w:val="00CC43A2"/>
    <w:rsid w:val="00CC7B9A"/>
    <w:rsid w:val="00CD11CE"/>
    <w:rsid w:val="00CF052C"/>
    <w:rsid w:val="00D07913"/>
    <w:rsid w:val="00D15AD0"/>
    <w:rsid w:val="00D201B6"/>
    <w:rsid w:val="00D3036E"/>
    <w:rsid w:val="00D35675"/>
    <w:rsid w:val="00D545AD"/>
    <w:rsid w:val="00D5519B"/>
    <w:rsid w:val="00D66AF0"/>
    <w:rsid w:val="00D7250B"/>
    <w:rsid w:val="00D91CFC"/>
    <w:rsid w:val="00DA353F"/>
    <w:rsid w:val="00DB33DF"/>
    <w:rsid w:val="00DB3707"/>
    <w:rsid w:val="00DC437A"/>
    <w:rsid w:val="00DE5688"/>
    <w:rsid w:val="00DE6D97"/>
    <w:rsid w:val="00DF6063"/>
    <w:rsid w:val="00E07201"/>
    <w:rsid w:val="00E21276"/>
    <w:rsid w:val="00E22761"/>
    <w:rsid w:val="00E23DAF"/>
    <w:rsid w:val="00E27623"/>
    <w:rsid w:val="00E31348"/>
    <w:rsid w:val="00E84463"/>
    <w:rsid w:val="00E9714D"/>
    <w:rsid w:val="00EE3F24"/>
    <w:rsid w:val="00EE641B"/>
    <w:rsid w:val="00EF1DC9"/>
    <w:rsid w:val="00EF284D"/>
    <w:rsid w:val="00F13857"/>
    <w:rsid w:val="00F14CFA"/>
    <w:rsid w:val="00F24F7D"/>
    <w:rsid w:val="00F401E1"/>
    <w:rsid w:val="00F41F70"/>
    <w:rsid w:val="00F45911"/>
    <w:rsid w:val="00F4654C"/>
    <w:rsid w:val="00F466D0"/>
    <w:rsid w:val="00F54179"/>
    <w:rsid w:val="00F54DCC"/>
    <w:rsid w:val="00F63283"/>
    <w:rsid w:val="00F67CC7"/>
    <w:rsid w:val="00F73296"/>
    <w:rsid w:val="00FA293E"/>
    <w:rsid w:val="00FA4CF7"/>
    <w:rsid w:val="00FC0E60"/>
    <w:rsid w:val="00FC2105"/>
    <w:rsid w:val="00FC5635"/>
    <w:rsid w:val="00F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">
    <w:name w:val=" Char Char Char"/>
    <w:basedOn w:val="a"/>
    <w:pPr>
      <w:spacing w:line="360" w:lineRule="auto"/>
      <w:ind w:left="420"/>
      <w:textAlignment w:val="baseline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 Char Char Char Char"/>
    <w:basedOn w:val="a"/>
    <w:rsid w:val="00AE589F"/>
    <w:pPr>
      <w:widowControl/>
      <w:spacing w:after="160" w:line="240" w:lineRule="exact"/>
      <w:jc w:val="left"/>
    </w:pPr>
  </w:style>
  <w:style w:type="character" w:styleId="a6">
    <w:name w:val="Hyperlink"/>
    <w:basedOn w:val="a0"/>
    <w:rsid w:val="003D680F"/>
    <w:rPr>
      <w:color w:val="0000FF"/>
      <w:u w:val="single"/>
    </w:rPr>
  </w:style>
  <w:style w:type="character" w:customStyle="1" w:styleId="Char">
    <w:name w:val="页脚 Char"/>
    <w:basedOn w:val="a0"/>
    <w:link w:val="a4"/>
    <w:rsid w:val="00AC2118"/>
    <w:rPr>
      <w:rFonts w:eastAsia="宋体"/>
      <w:kern w:val="2"/>
      <w:sz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6</Pages>
  <Words>130</Words>
  <Characters>744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民政部2012年度社会工作专业人才队伍与</dc:title>
  <dc:subject/>
  <dc:creator>QI CHEN</dc:creator>
  <cp:keywords/>
  <dc:description/>
  <cp:lastModifiedBy>微软用户</cp:lastModifiedBy>
  <cp:revision>2</cp:revision>
  <cp:lastPrinted>2013-02-18T08:39:00Z</cp:lastPrinted>
  <dcterms:created xsi:type="dcterms:W3CDTF">2013-05-27T03:14:00Z</dcterms:created>
  <dcterms:modified xsi:type="dcterms:W3CDTF">2013-05-27T03:14:00Z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