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420" w:rsidRDefault="00927420" w:rsidP="00245F5F">
      <w:pPr>
        <w:rPr>
          <w:rFonts w:ascii="仿宋_GB2312" w:eastAsia="仿宋_GB2312" w:hint="eastAsia"/>
          <w:sz w:val="32"/>
          <w:szCs w:val="32"/>
        </w:rPr>
      </w:pPr>
    </w:p>
    <w:p w:rsidR="00245F5F" w:rsidRDefault="00245F5F" w:rsidP="008502C4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AC628F" w:rsidRDefault="00AC628F" w:rsidP="008502C4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民政部</w:t>
      </w:r>
      <w:r w:rsidR="008502C4" w:rsidRPr="00C632E7">
        <w:rPr>
          <w:rFonts w:eastAsia="华文中宋"/>
          <w:b/>
          <w:sz w:val="36"/>
          <w:szCs w:val="36"/>
        </w:rPr>
        <w:t>2013</w:t>
      </w:r>
      <w:r w:rsidR="008710D5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C632E7">
        <w:rPr>
          <w:rFonts w:ascii="华文中宋" w:eastAsia="华文中宋" w:hAnsi="华文中宋" w:hint="eastAsia"/>
          <w:b/>
          <w:sz w:val="36"/>
          <w:szCs w:val="36"/>
        </w:rPr>
        <w:t>度</w:t>
      </w:r>
      <w:r w:rsidR="002C2EAC">
        <w:rPr>
          <w:rFonts w:ascii="华文中宋" w:eastAsia="华文中宋" w:hAnsi="华文中宋" w:hint="eastAsia"/>
          <w:b/>
          <w:sz w:val="36"/>
          <w:szCs w:val="36"/>
        </w:rPr>
        <w:t>慈善事业创新和发展</w:t>
      </w:r>
      <w:r w:rsidR="00A37F60">
        <w:rPr>
          <w:rFonts w:ascii="华文中宋" w:eastAsia="华文中宋" w:hAnsi="华文中宋" w:hint="eastAsia"/>
          <w:b/>
          <w:sz w:val="36"/>
          <w:szCs w:val="36"/>
        </w:rPr>
        <w:t>课题</w:t>
      </w:r>
      <w:r w:rsidR="007728E5">
        <w:rPr>
          <w:rFonts w:ascii="华文中宋" w:eastAsia="华文中宋" w:hAnsi="华文中宋" w:hint="eastAsia"/>
          <w:b/>
          <w:sz w:val="36"/>
          <w:szCs w:val="36"/>
        </w:rPr>
        <w:t>研究</w:t>
      </w:r>
    </w:p>
    <w:p w:rsidR="008502C4" w:rsidRPr="008502C4" w:rsidRDefault="008502C4" w:rsidP="008502C4">
      <w:pPr>
        <w:jc w:val="center"/>
        <w:rPr>
          <w:rFonts w:ascii="宋体" w:hAnsi="宋体" w:hint="eastAsia"/>
          <w:b/>
          <w:sz w:val="36"/>
          <w:szCs w:val="36"/>
        </w:rPr>
      </w:pPr>
      <w:r w:rsidRPr="008502C4">
        <w:rPr>
          <w:rFonts w:ascii="华文中宋" w:eastAsia="华文中宋" w:hAnsi="华文中宋" w:hint="eastAsia"/>
          <w:b/>
          <w:sz w:val="36"/>
          <w:szCs w:val="36"/>
        </w:rPr>
        <w:t>论证活页</w:t>
      </w:r>
    </w:p>
    <w:p w:rsidR="008502C4" w:rsidRDefault="008502C4" w:rsidP="008502C4">
      <w:pPr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课题名称：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8502C4">
        <w:tc>
          <w:tcPr>
            <w:tcW w:w="9000" w:type="dxa"/>
          </w:tcPr>
          <w:p w:rsidR="008502C4" w:rsidRPr="00E07201" w:rsidRDefault="008502C4" w:rsidP="00E07201">
            <w:pPr>
              <w:rPr>
                <w:rFonts w:eastAsia="黑体" w:hint="eastAsia"/>
                <w:sz w:val="24"/>
                <w:szCs w:val="24"/>
              </w:rPr>
            </w:pPr>
            <w:r w:rsidRPr="00E07201">
              <w:rPr>
                <w:rFonts w:eastAsia="黑体" w:hint="eastAsia"/>
                <w:bCs/>
                <w:sz w:val="24"/>
                <w:szCs w:val="24"/>
              </w:rPr>
              <w:t>1</w:t>
            </w:r>
            <w:r w:rsidRPr="00E07201">
              <w:rPr>
                <w:rFonts w:eastAsia="黑体" w:hint="eastAsia"/>
                <w:bCs/>
                <w:sz w:val="24"/>
                <w:szCs w:val="24"/>
              </w:rPr>
              <w:t>．</w:t>
            </w:r>
            <w:r w:rsidRPr="00E07201">
              <w:rPr>
                <w:rFonts w:hint="eastAsia"/>
                <w:sz w:val="24"/>
                <w:szCs w:val="24"/>
              </w:rPr>
              <w:t>本课题国内外研究现状述评及研究意义。</w:t>
            </w:r>
            <w:r w:rsidRPr="00E07201">
              <w:rPr>
                <w:sz w:val="24"/>
                <w:szCs w:val="24"/>
              </w:rPr>
              <w:t>2</w:t>
            </w:r>
            <w:r w:rsidRPr="00E07201">
              <w:rPr>
                <w:rFonts w:hint="eastAsia"/>
                <w:sz w:val="24"/>
                <w:szCs w:val="24"/>
              </w:rPr>
              <w:t>．本课题研究的主要内容、基本思路、研究方法、重点难点、基本观点和创新之处。</w:t>
            </w:r>
            <w:r w:rsidRPr="00E07201">
              <w:rPr>
                <w:rFonts w:hint="eastAsia"/>
                <w:sz w:val="24"/>
                <w:szCs w:val="24"/>
              </w:rPr>
              <w:t>3</w:t>
            </w:r>
            <w:r w:rsidRPr="00E07201">
              <w:rPr>
                <w:rFonts w:hint="eastAsia"/>
                <w:sz w:val="24"/>
                <w:szCs w:val="24"/>
              </w:rPr>
              <w:t>．预期成果。限</w:t>
            </w:r>
            <w:r w:rsidRPr="00E07201">
              <w:rPr>
                <w:rFonts w:hint="eastAsia"/>
                <w:sz w:val="24"/>
                <w:szCs w:val="24"/>
              </w:rPr>
              <w:t>4</w:t>
            </w:r>
            <w:r w:rsidRPr="00E07201">
              <w:rPr>
                <w:sz w:val="24"/>
                <w:szCs w:val="24"/>
              </w:rPr>
              <w:t>000</w:t>
            </w:r>
            <w:r w:rsidRPr="00E07201">
              <w:rPr>
                <w:rFonts w:hint="eastAsia"/>
                <w:sz w:val="24"/>
                <w:szCs w:val="24"/>
              </w:rPr>
              <w:t>字以内。</w:t>
            </w:r>
          </w:p>
          <w:p w:rsidR="008502C4" w:rsidRPr="00E07201" w:rsidRDefault="008502C4" w:rsidP="00E07201">
            <w:pPr>
              <w:ind w:firstLineChars="200" w:firstLine="480"/>
              <w:rPr>
                <w:rFonts w:eastAsia="黑体" w:hint="eastAsia"/>
                <w:sz w:val="24"/>
                <w:szCs w:val="24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rPr>
                <w:rFonts w:eastAsia="黑体" w:hint="eastAsia"/>
              </w:rPr>
            </w:pPr>
          </w:p>
          <w:p w:rsidR="008502C4" w:rsidRDefault="008502C4" w:rsidP="003B2D3F">
            <w:pPr>
              <w:ind w:firstLineChars="200" w:firstLine="420"/>
              <w:rPr>
                <w:rFonts w:eastAsia="黑体" w:hint="eastAsia"/>
              </w:rPr>
            </w:pPr>
          </w:p>
          <w:p w:rsidR="008502C4" w:rsidRDefault="008502C4" w:rsidP="003B2D3F">
            <w:pPr>
              <w:rPr>
                <w:rFonts w:eastAsia="黑体" w:hint="eastAsia"/>
              </w:rPr>
            </w:pPr>
          </w:p>
        </w:tc>
      </w:tr>
    </w:tbl>
    <w:p w:rsidR="00593B10" w:rsidRDefault="00593B10" w:rsidP="00593B10">
      <w:pPr>
        <w:tabs>
          <w:tab w:val="left" w:pos="0"/>
        </w:tabs>
        <w:ind w:leftChars="-85" w:left="26" w:hangingChars="85" w:hanging="204"/>
        <w:rPr>
          <w:rFonts w:ascii="宋体" w:hAnsi="宋体" w:hint="eastAsia"/>
          <w:sz w:val="24"/>
          <w:szCs w:val="24"/>
        </w:rPr>
      </w:pPr>
    </w:p>
    <w:p w:rsidR="008502C4" w:rsidRPr="00593B10" w:rsidRDefault="008502C4" w:rsidP="006138AF">
      <w:pPr>
        <w:tabs>
          <w:tab w:val="left" w:pos="0"/>
        </w:tabs>
        <w:ind w:leftChars="12" w:left="25" w:firstLineChars="200" w:firstLine="480"/>
        <w:rPr>
          <w:rFonts w:ascii="宋体" w:hAnsi="宋体" w:hint="eastAsia"/>
          <w:bCs/>
          <w:sz w:val="24"/>
          <w:szCs w:val="24"/>
        </w:rPr>
      </w:pPr>
      <w:r w:rsidRPr="00593B10">
        <w:rPr>
          <w:rFonts w:ascii="宋体" w:hAnsi="宋体" w:hint="eastAsia"/>
          <w:sz w:val="24"/>
          <w:szCs w:val="24"/>
        </w:rPr>
        <w:t>注：活页文字表述中不得直接或间接透露个人信息或相关背景资料，否则取消参评资格。</w:t>
      </w:r>
    </w:p>
    <w:sectPr w:rsidR="008502C4" w:rsidRPr="00593B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31" w:rsidRDefault="007D5531">
      <w:r>
        <w:separator/>
      </w:r>
    </w:p>
  </w:endnote>
  <w:endnote w:type="continuationSeparator" w:id="1">
    <w:p w:rsidR="007D5531" w:rsidRDefault="007D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46" w:rsidRDefault="002D1946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1B6069">
      <w:rPr>
        <w:rStyle w:val="a3"/>
        <w:noProof/>
      </w:rPr>
      <w:t>1</w:t>
    </w:r>
    <w:r>
      <w:fldChar w:fldCharType="end"/>
    </w:r>
  </w:p>
  <w:p w:rsidR="002D1946" w:rsidRDefault="002D19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31" w:rsidRDefault="007D5531">
      <w:r>
        <w:separator/>
      </w:r>
    </w:p>
  </w:footnote>
  <w:footnote w:type="continuationSeparator" w:id="1">
    <w:p w:rsidR="007D5531" w:rsidRDefault="007D5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46" w:rsidRDefault="002D19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BA"/>
    <w:rsid w:val="00020C3E"/>
    <w:rsid w:val="00022350"/>
    <w:rsid w:val="00027B27"/>
    <w:rsid w:val="00035924"/>
    <w:rsid w:val="00042CAD"/>
    <w:rsid w:val="00050D5A"/>
    <w:rsid w:val="00064765"/>
    <w:rsid w:val="00066677"/>
    <w:rsid w:val="000708D7"/>
    <w:rsid w:val="00073796"/>
    <w:rsid w:val="00080921"/>
    <w:rsid w:val="00085AFE"/>
    <w:rsid w:val="00086ECD"/>
    <w:rsid w:val="000A5771"/>
    <w:rsid w:val="000B1FA0"/>
    <w:rsid w:val="000C16D8"/>
    <w:rsid w:val="000C4382"/>
    <w:rsid w:val="000E3910"/>
    <w:rsid w:val="000E46C3"/>
    <w:rsid w:val="000E5A67"/>
    <w:rsid w:val="000E7B60"/>
    <w:rsid w:val="000F2281"/>
    <w:rsid w:val="000F25B1"/>
    <w:rsid w:val="00105139"/>
    <w:rsid w:val="001269CC"/>
    <w:rsid w:val="00135AD9"/>
    <w:rsid w:val="0014568C"/>
    <w:rsid w:val="00161B1A"/>
    <w:rsid w:val="00191175"/>
    <w:rsid w:val="001B2B8E"/>
    <w:rsid w:val="001B452E"/>
    <w:rsid w:val="001B5A4A"/>
    <w:rsid w:val="001B6069"/>
    <w:rsid w:val="001C028F"/>
    <w:rsid w:val="001C301A"/>
    <w:rsid w:val="001D7AAC"/>
    <w:rsid w:val="001E5A01"/>
    <w:rsid w:val="001E757A"/>
    <w:rsid w:val="002115C1"/>
    <w:rsid w:val="00217655"/>
    <w:rsid w:val="002433B1"/>
    <w:rsid w:val="002440AB"/>
    <w:rsid w:val="00245F5F"/>
    <w:rsid w:val="00264EDE"/>
    <w:rsid w:val="002809B7"/>
    <w:rsid w:val="002C1677"/>
    <w:rsid w:val="002C2EAC"/>
    <w:rsid w:val="002D1946"/>
    <w:rsid w:val="002D2C05"/>
    <w:rsid w:val="002D556E"/>
    <w:rsid w:val="002E5C73"/>
    <w:rsid w:val="002F1724"/>
    <w:rsid w:val="00307729"/>
    <w:rsid w:val="0031152A"/>
    <w:rsid w:val="003175BB"/>
    <w:rsid w:val="00326CC8"/>
    <w:rsid w:val="00341247"/>
    <w:rsid w:val="0034396D"/>
    <w:rsid w:val="003A005C"/>
    <w:rsid w:val="003B2D3F"/>
    <w:rsid w:val="003B349A"/>
    <w:rsid w:val="003C2492"/>
    <w:rsid w:val="003D5A32"/>
    <w:rsid w:val="003D680F"/>
    <w:rsid w:val="003E1394"/>
    <w:rsid w:val="003F282B"/>
    <w:rsid w:val="004224D2"/>
    <w:rsid w:val="00436FAE"/>
    <w:rsid w:val="00442106"/>
    <w:rsid w:val="00491AB7"/>
    <w:rsid w:val="004B1020"/>
    <w:rsid w:val="004C1569"/>
    <w:rsid w:val="004D591D"/>
    <w:rsid w:val="004D6BBD"/>
    <w:rsid w:val="004E053D"/>
    <w:rsid w:val="004E1E10"/>
    <w:rsid w:val="004E45BE"/>
    <w:rsid w:val="005119CB"/>
    <w:rsid w:val="00514FF6"/>
    <w:rsid w:val="005151CB"/>
    <w:rsid w:val="005235CC"/>
    <w:rsid w:val="00536DCA"/>
    <w:rsid w:val="00544A2F"/>
    <w:rsid w:val="00551867"/>
    <w:rsid w:val="0056418B"/>
    <w:rsid w:val="00577B67"/>
    <w:rsid w:val="00593B10"/>
    <w:rsid w:val="005D3C44"/>
    <w:rsid w:val="005E3AF2"/>
    <w:rsid w:val="005F6677"/>
    <w:rsid w:val="005F6F24"/>
    <w:rsid w:val="00611159"/>
    <w:rsid w:val="006138AF"/>
    <w:rsid w:val="00616E37"/>
    <w:rsid w:val="006210A9"/>
    <w:rsid w:val="00634387"/>
    <w:rsid w:val="00650A17"/>
    <w:rsid w:val="00666C03"/>
    <w:rsid w:val="00676B2E"/>
    <w:rsid w:val="00695A2A"/>
    <w:rsid w:val="006B17C4"/>
    <w:rsid w:val="006B3E7F"/>
    <w:rsid w:val="006C0A42"/>
    <w:rsid w:val="006E51E9"/>
    <w:rsid w:val="0070098E"/>
    <w:rsid w:val="00702A5B"/>
    <w:rsid w:val="00703D39"/>
    <w:rsid w:val="00703E73"/>
    <w:rsid w:val="00724743"/>
    <w:rsid w:val="00732869"/>
    <w:rsid w:val="00742772"/>
    <w:rsid w:val="00750D68"/>
    <w:rsid w:val="00756876"/>
    <w:rsid w:val="00760A27"/>
    <w:rsid w:val="007616FA"/>
    <w:rsid w:val="00762884"/>
    <w:rsid w:val="00764251"/>
    <w:rsid w:val="007728E5"/>
    <w:rsid w:val="00775663"/>
    <w:rsid w:val="00783630"/>
    <w:rsid w:val="00783D99"/>
    <w:rsid w:val="007873C0"/>
    <w:rsid w:val="007907DD"/>
    <w:rsid w:val="00793995"/>
    <w:rsid w:val="00795EBA"/>
    <w:rsid w:val="00797C74"/>
    <w:rsid w:val="007B025E"/>
    <w:rsid w:val="007D09D3"/>
    <w:rsid w:val="007D4C3C"/>
    <w:rsid w:val="007D5531"/>
    <w:rsid w:val="007D6F28"/>
    <w:rsid w:val="00800282"/>
    <w:rsid w:val="00801920"/>
    <w:rsid w:val="00803A5A"/>
    <w:rsid w:val="00815286"/>
    <w:rsid w:val="008502C4"/>
    <w:rsid w:val="008656D3"/>
    <w:rsid w:val="008710D5"/>
    <w:rsid w:val="008852A1"/>
    <w:rsid w:val="008A605A"/>
    <w:rsid w:val="008B0EFB"/>
    <w:rsid w:val="008C5D68"/>
    <w:rsid w:val="008C7AF2"/>
    <w:rsid w:val="008F79D8"/>
    <w:rsid w:val="009038B3"/>
    <w:rsid w:val="009123F1"/>
    <w:rsid w:val="009154D9"/>
    <w:rsid w:val="00922918"/>
    <w:rsid w:val="00922E4F"/>
    <w:rsid w:val="00927420"/>
    <w:rsid w:val="009402A7"/>
    <w:rsid w:val="0094098A"/>
    <w:rsid w:val="00950DE0"/>
    <w:rsid w:val="009523BF"/>
    <w:rsid w:val="00952A59"/>
    <w:rsid w:val="00952A7C"/>
    <w:rsid w:val="00971826"/>
    <w:rsid w:val="00977E43"/>
    <w:rsid w:val="009822C0"/>
    <w:rsid w:val="0098461E"/>
    <w:rsid w:val="00996D3E"/>
    <w:rsid w:val="009A5615"/>
    <w:rsid w:val="009B3A04"/>
    <w:rsid w:val="009B7DF3"/>
    <w:rsid w:val="009C63DE"/>
    <w:rsid w:val="009D2B91"/>
    <w:rsid w:val="009D3BC7"/>
    <w:rsid w:val="009D6E6C"/>
    <w:rsid w:val="009D6F62"/>
    <w:rsid w:val="009E3D14"/>
    <w:rsid w:val="00A031BF"/>
    <w:rsid w:val="00A12044"/>
    <w:rsid w:val="00A25B81"/>
    <w:rsid w:val="00A261E9"/>
    <w:rsid w:val="00A37F60"/>
    <w:rsid w:val="00A40840"/>
    <w:rsid w:val="00A4446F"/>
    <w:rsid w:val="00A808DE"/>
    <w:rsid w:val="00A91D6D"/>
    <w:rsid w:val="00AC2118"/>
    <w:rsid w:val="00AC5477"/>
    <w:rsid w:val="00AC628F"/>
    <w:rsid w:val="00AE589F"/>
    <w:rsid w:val="00B033AB"/>
    <w:rsid w:val="00B164DA"/>
    <w:rsid w:val="00B20173"/>
    <w:rsid w:val="00B245AD"/>
    <w:rsid w:val="00B26879"/>
    <w:rsid w:val="00B35911"/>
    <w:rsid w:val="00B47157"/>
    <w:rsid w:val="00B82DE9"/>
    <w:rsid w:val="00BB1B7E"/>
    <w:rsid w:val="00BE7BA2"/>
    <w:rsid w:val="00BF4589"/>
    <w:rsid w:val="00BF6005"/>
    <w:rsid w:val="00BF6CB5"/>
    <w:rsid w:val="00C20F03"/>
    <w:rsid w:val="00C632E7"/>
    <w:rsid w:val="00C66EE9"/>
    <w:rsid w:val="00C833C1"/>
    <w:rsid w:val="00CA3B0A"/>
    <w:rsid w:val="00CB6CC4"/>
    <w:rsid w:val="00CC43A2"/>
    <w:rsid w:val="00CC7B9A"/>
    <w:rsid w:val="00CD11CE"/>
    <w:rsid w:val="00CF052C"/>
    <w:rsid w:val="00D07913"/>
    <w:rsid w:val="00D15AD0"/>
    <w:rsid w:val="00D201B6"/>
    <w:rsid w:val="00D3036E"/>
    <w:rsid w:val="00D35675"/>
    <w:rsid w:val="00D545AD"/>
    <w:rsid w:val="00D5519B"/>
    <w:rsid w:val="00D66AF0"/>
    <w:rsid w:val="00D7250B"/>
    <w:rsid w:val="00D91CFC"/>
    <w:rsid w:val="00DA353F"/>
    <w:rsid w:val="00DB33DF"/>
    <w:rsid w:val="00DC437A"/>
    <w:rsid w:val="00DE5688"/>
    <w:rsid w:val="00DE6D97"/>
    <w:rsid w:val="00DF6063"/>
    <w:rsid w:val="00E07201"/>
    <w:rsid w:val="00E166D0"/>
    <w:rsid w:val="00E21276"/>
    <w:rsid w:val="00E23DAF"/>
    <w:rsid w:val="00E27623"/>
    <w:rsid w:val="00E31348"/>
    <w:rsid w:val="00E84463"/>
    <w:rsid w:val="00E9714D"/>
    <w:rsid w:val="00EE3F24"/>
    <w:rsid w:val="00EE641B"/>
    <w:rsid w:val="00EF1DC9"/>
    <w:rsid w:val="00EF284D"/>
    <w:rsid w:val="00F13857"/>
    <w:rsid w:val="00F14CFA"/>
    <w:rsid w:val="00F24F7D"/>
    <w:rsid w:val="00F401E1"/>
    <w:rsid w:val="00F41F70"/>
    <w:rsid w:val="00F45911"/>
    <w:rsid w:val="00F4654C"/>
    <w:rsid w:val="00F466D0"/>
    <w:rsid w:val="00F54179"/>
    <w:rsid w:val="00F54DCC"/>
    <w:rsid w:val="00F63283"/>
    <w:rsid w:val="00F67CC7"/>
    <w:rsid w:val="00F73296"/>
    <w:rsid w:val="00FA293E"/>
    <w:rsid w:val="00FA4CF7"/>
    <w:rsid w:val="00FC0E60"/>
    <w:rsid w:val="00FC2105"/>
    <w:rsid w:val="00FC5635"/>
    <w:rsid w:val="00FE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">
    <w:name w:val=" Char Char Char"/>
    <w:basedOn w:val="a"/>
    <w:pPr>
      <w:spacing w:line="360" w:lineRule="auto"/>
      <w:ind w:left="420"/>
      <w:textAlignment w:val="baseline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 Char Char Char Char"/>
    <w:basedOn w:val="a"/>
    <w:rsid w:val="00AE589F"/>
    <w:pPr>
      <w:widowControl/>
      <w:spacing w:after="160" w:line="240" w:lineRule="exact"/>
      <w:jc w:val="left"/>
    </w:pPr>
  </w:style>
  <w:style w:type="character" w:styleId="a6">
    <w:name w:val="Hyperlink"/>
    <w:basedOn w:val="a0"/>
    <w:rsid w:val="003D680F"/>
    <w:rPr>
      <w:color w:val="0000FF"/>
      <w:u w:val="single"/>
    </w:rPr>
  </w:style>
  <w:style w:type="character" w:customStyle="1" w:styleId="Char">
    <w:name w:val="页脚 Char"/>
    <w:basedOn w:val="a0"/>
    <w:link w:val="a4"/>
    <w:rsid w:val="00AC2118"/>
    <w:rPr>
      <w:rFonts w:eastAsia="宋体"/>
      <w:kern w:val="2"/>
      <w:sz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40</Words>
  <Characters>229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民政部2012年度社会工作专业人才队伍与</dc:title>
  <dc:subject/>
  <dc:creator>QI CHEN</dc:creator>
  <cp:keywords/>
  <dc:description/>
  <cp:lastModifiedBy>微软用户</cp:lastModifiedBy>
  <cp:revision>2</cp:revision>
  <cp:lastPrinted>2013-05-03T07:02:00Z</cp:lastPrinted>
  <dcterms:created xsi:type="dcterms:W3CDTF">2013-05-27T03:15:00Z</dcterms:created>
  <dcterms:modified xsi:type="dcterms:W3CDTF">2013-05-27T03:15:00Z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